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0A" w:rsidRPr="005D14A3" w:rsidRDefault="0022580A" w:rsidP="0022580A">
      <w:pPr>
        <w:jc w:val="right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Št. 1061/13</w:t>
      </w:r>
    </w:p>
    <w:p w:rsidR="0022580A" w:rsidRPr="005D14A3" w:rsidRDefault="0022580A" w:rsidP="0022580A">
      <w:pPr>
        <w:jc w:val="right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Ljubljana, 5. avgust 2013</w:t>
      </w:r>
    </w:p>
    <w:p w:rsidR="0022580A" w:rsidRPr="005D14A3" w:rsidRDefault="0022580A" w:rsidP="0022580A">
      <w:pPr>
        <w:jc w:val="both"/>
        <w:rPr>
          <w:rFonts w:ascii="Myriad Pro" w:hAnsi="Myriad Pro"/>
          <w:sz w:val="22"/>
          <w:szCs w:val="22"/>
        </w:rPr>
      </w:pPr>
    </w:p>
    <w:p w:rsidR="0022580A" w:rsidRPr="005D14A3" w:rsidRDefault="0022580A" w:rsidP="0022580A">
      <w:pPr>
        <w:jc w:val="center"/>
        <w:rPr>
          <w:rFonts w:ascii="Myriad Pro" w:hAnsi="Myriad Pro"/>
          <w:b/>
          <w:sz w:val="22"/>
          <w:szCs w:val="22"/>
        </w:rPr>
      </w:pPr>
      <w:r w:rsidRPr="005D14A3">
        <w:rPr>
          <w:rFonts w:ascii="Myriad Pro" w:hAnsi="Myriad Pro"/>
          <w:b/>
          <w:sz w:val="22"/>
          <w:szCs w:val="22"/>
        </w:rPr>
        <w:t>Imenovanja</w:t>
      </w:r>
      <w:r w:rsidR="006167D7" w:rsidRPr="005D14A3">
        <w:rPr>
          <w:rFonts w:ascii="Myriad Pro" w:hAnsi="Myriad Pro"/>
          <w:b/>
          <w:sz w:val="22"/>
          <w:szCs w:val="22"/>
        </w:rPr>
        <w:t xml:space="preserve">, </w:t>
      </w:r>
      <w:r w:rsidRPr="005D14A3">
        <w:rPr>
          <w:rFonts w:ascii="Myriad Pro" w:hAnsi="Myriad Pro"/>
          <w:b/>
          <w:sz w:val="22"/>
          <w:szCs w:val="22"/>
        </w:rPr>
        <w:t xml:space="preserve">upokojitve </w:t>
      </w:r>
      <w:r w:rsidR="006167D7" w:rsidRPr="005D14A3">
        <w:rPr>
          <w:rFonts w:ascii="Myriad Pro" w:hAnsi="Myriad Pro"/>
          <w:b/>
          <w:sz w:val="22"/>
          <w:szCs w:val="22"/>
        </w:rPr>
        <w:t xml:space="preserve">in smrti </w:t>
      </w:r>
      <w:r w:rsidRPr="005D14A3">
        <w:rPr>
          <w:rFonts w:ascii="Myriad Pro" w:hAnsi="Myriad Pro"/>
          <w:b/>
          <w:sz w:val="22"/>
          <w:szCs w:val="22"/>
        </w:rPr>
        <w:t>škofov v Cerkvi na Slovenskem od leta 2000</w:t>
      </w:r>
    </w:p>
    <w:p w:rsidR="0022580A" w:rsidRPr="005D14A3" w:rsidRDefault="0022580A" w:rsidP="0022580A">
      <w:pPr>
        <w:jc w:val="both"/>
        <w:rPr>
          <w:rFonts w:ascii="Myriad Pro" w:hAnsi="Myriad Pro"/>
          <w:sz w:val="22"/>
          <w:szCs w:val="22"/>
        </w:rPr>
      </w:pPr>
    </w:p>
    <w:p w:rsidR="0022580A" w:rsidRPr="005D14A3" w:rsidRDefault="0022580A" w:rsidP="0022580A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2000</w:t>
      </w:r>
    </w:p>
    <w:p w:rsidR="00C23F54" w:rsidRPr="005D14A3" w:rsidRDefault="00C23F54" w:rsidP="00775697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Stanislava Hočevarja za beograjskega nadškofa </w:t>
      </w:r>
      <w:proofErr w:type="spellStart"/>
      <w:r w:rsidRPr="005D14A3">
        <w:rPr>
          <w:rFonts w:ascii="Myriad Pro" w:hAnsi="Myriad Pro"/>
          <w:sz w:val="22"/>
          <w:szCs w:val="22"/>
        </w:rPr>
        <w:t>koadjutorja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</w:t>
      </w:r>
      <w:r w:rsidR="005D6A71">
        <w:rPr>
          <w:rFonts w:ascii="Myriad Pro" w:hAnsi="Myriad Pro"/>
          <w:sz w:val="22"/>
          <w:szCs w:val="22"/>
        </w:rPr>
        <w:t xml:space="preserve">– 25. 3. 2000 </w:t>
      </w:r>
    </w:p>
    <w:p w:rsidR="00C23F54" w:rsidRPr="005D14A3" w:rsidRDefault="00C23F54" w:rsidP="00775697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Škofovsko posvečenje Stanislava Hočevarja – 24. 5. 2000 v Ljubljani </w:t>
      </w:r>
    </w:p>
    <w:p w:rsidR="00775697" w:rsidRPr="005D14A3" w:rsidRDefault="00775697" w:rsidP="00775697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Imenovanje msgr. dr. Jurija Bizjaka za koprskega pomožnega škofa – 13. 5. 2000</w:t>
      </w:r>
    </w:p>
    <w:p w:rsidR="0022580A" w:rsidRPr="005D14A3" w:rsidRDefault="0022580A" w:rsidP="0022580A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Imenovanje msgr. Andreja Glavana</w:t>
      </w:r>
      <w:r w:rsidR="00490AE8" w:rsidRPr="005D14A3">
        <w:rPr>
          <w:rFonts w:ascii="Myriad Pro" w:hAnsi="Myriad Pro"/>
          <w:sz w:val="22"/>
          <w:szCs w:val="22"/>
        </w:rPr>
        <w:t xml:space="preserve"> za ljubljanskega pomožnega škofa – 13. 5. 2000 </w:t>
      </w:r>
    </w:p>
    <w:p w:rsidR="0022580A" w:rsidRPr="005D14A3" w:rsidRDefault="0022580A" w:rsidP="0022580A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msgr. dr. Antona Stresa za mariborskega pomožnega škofa – 13. 5. 2000 </w:t>
      </w:r>
    </w:p>
    <w:p w:rsidR="00775697" w:rsidRPr="005D14A3" w:rsidRDefault="00775697" w:rsidP="00775697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Škofovsko posvečenje msgr. Andreja Glavana – 12. 6. 2000 v Ljubljani </w:t>
      </w:r>
    </w:p>
    <w:p w:rsidR="0022580A" w:rsidRPr="005D14A3" w:rsidRDefault="0022580A" w:rsidP="0022580A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Škofovsko posvečenje msgr. dr. Antona Stresa – 24. 6. 2000 v Mariboru </w:t>
      </w:r>
    </w:p>
    <w:p w:rsidR="00F72016" w:rsidRPr="005D14A3" w:rsidRDefault="00F72016" w:rsidP="0022580A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Škofovsko posvečenje msgr. dr. Jurija Bizjaka – 5. 7. 2000 v Kopru </w:t>
      </w:r>
    </w:p>
    <w:p w:rsidR="00821C08" w:rsidRPr="005D14A3" w:rsidRDefault="00821C08" w:rsidP="00821C08">
      <w:pPr>
        <w:jc w:val="both"/>
        <w:rPr>
          <w:rFonts w:ascii="Myriad Pro" w:hAnsi="Myriad Pro"/>
          <w:sz w:val="22"/>
          <w:szCs w:val="22"/>
        </w:rPr>
      </w:pPr>
    </w:p>
    <w:p w:rsidR="006167D7" w:rsidRPr="005D14A3" w:rsidRDefault="006167D7" w:rsidP="00821C08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2001</w:t>
      </w:r>
    </w:p>
    <w:p w:rsidR="00C23F54" w:rsidRPr="005D14A3" w:rsidRDefault="00C23F54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Upokojitev beograjskega nadškofa metropolita msgr. dr. Franca Perka in imenovanje beograjskega nadškofa </w:t>
      </w:r>
      <w:proofErr w:type="spellStart"/>
      <w:r w:rsidRPr="005D14A3">
        <w:rPr>
          <w:rFonts w:ascii="Myriad Pro" w:hAnsi="Myriad Pro"/>
          <w:sz w:val="22"/>
          <w:szCs w:val="22"/>
        </w:rPr>
        <w:t>koadjutorja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msgr. Stanislava Hočevarja za beograjskega nadškofa metropolita – 31. 3. 2001 </w:t>
      </w:r>
    </w:p>
    <w:p w:rsidR="00C23F54" w:rsidRPr="005D14A3" w:rsidRDefault="00C23F54" w:rsidP="00821C08">
      <w:pPr>
        <w:jc w:val="both"/>
        <w:rPr>
          <w:rFonts w:ascii="Myriad Pro" w:hAnsi="Myriad Pro"/>
          <w:sz w:val="22"/>
          <w:szCs w:val="22"/>
        </w:rPr>
      </w:pPr>
    </w:p>
    <w:p w:rsidR="00F72016" w:rsidRPr="005D14A3" w:rsidRDefault="006167D7" w:rsidP="00C23F54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2004</w:t>
      </w:r>
    </w:p>
    <w:p w:rsidR="00821C08" w:rsidRPr="005D14A3" w:rsidRDefault="00821C08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ljubljanskega nadškofa metropolita msgr. dr. Franca Rodeta za prefekta </w:t>
      </w:r>
      <w:r w:rsidR="00775697" w:rsidRPr="005D14A3">
        <w:rPr>
          <w:rFonts w:ascii="Myriad Pro" w:hAnsi="Myriad Pro"/>
          <w:i/>
          <w:sz w:val="22"/>
          <w:szCs w:val="22"/>
        </w:rPr>
        <w:t>K</w:t>
      </w:r>
      <w:r w:rsidRPr="005D14A3">
        <w:rPr>
          <w:rFonts w:ascii="Myriad Pro" w:hAnsi="Myriad Pro"/>
          <w:i/>
          <w:sz w:val="22"/>
          <w:szCs w:val="22"/>
        </w:rPr>
        <w:t>ongregacije za ustanove posvečenega življenja in družbe apostolskega življenja</w:t>
      </w:r>
      <w:r w:rsidRPr="005D14A3">
        <w:rPr>
          <w:rFonts w:ascii="Myriad Pro" w:hAnsi="Myriad Pro"/>
          <w:sz w:val="22"/>
          <w:szCs w:val="22"/>
        </w:rPr>
        <w:t xml:space="preserve"> </w:t>
      </w:r>
      <w:r w:rsidR="00775697" w:rsidRPr="005D14A3">
        <w:rPr>
          <w:rFonts w:ascii="Myriad Pro" w:hAnsi="Myriad Pro"/>
          <w:sz w:val="22"/>
          <w:szCs w:val="22"/>
        </w:rPr>
        <w:t xml:space="preserve">– 11. 2. 2004 </w:t>
      </w:r>
    </w:p>
    <w:p w:rsidR="00821C08" w:rsidRPr="005D14A3" w:rsidRDefault="00775697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Izvolitev </w:t>
      </w:r>
      <w:r w:rsidR="00821C08" w:rsidRPr="005D14A3">
        <w:rPr>
          <w:rFonts w:ascii="Myriad Pro" w:hAnsi="Myriad Pro"/>
          <w:sz w:val="22"/>
          <w:szCs w:val="22"/>
        </w:rPr>
        <w:t xml:space="preserve">ljubljanskega pomožnega škofa msgr. Andreja Glavana </w:t>
      </w:r>
      <w:r w:rsidRPr="005D14A3">
        <w:rPr>
          <w:rFonts w:ascii="Myriad Pro" w:hAnsi="Myriad Pro"/>
          <w:sz w:val="22"/>
          <w:szCs w:val="22"/>
        </w:rPr>
        <w:t xml:space="preserve">za </w:t>
      </w:r>
      <w:r w:rsidR="00D54025">
        <w:rPr>
          <w:rFonts w:ascii="Myriad Pro" w:hAnsi="Myriad Pro"/>
          <w:sz w:val="22"/>
          <w:szCs w:val="22"/>
        </w:rPr>
        <w:t xml:space="preserve">škofijskega </w:t>
      </w:r>
      <w:r w:rsidR="00867793">
        <w:rPr>
          <w:rFonts w:ascii="Myriad Pro" w:hAnsi="Myriad Pro"/>
          <w:sz w:val="22"/>
          <w:szCs w:val="22"/>
        </w:rPr>
        <w:t xml:space="preserve">upravitelja </w:t>
      </w:r>
      <w:bookmarkStart w:id="0" w:name="_GoBack"/>
      <w:bookmarkEnd w:id="0"/>
      <w:r w:rsidRPr="005D14A3">
        <w:rPr>
          <w:rFonts w:ascii="Myriad Pro" w:hAnsi="Myriad Pro"/>
          <w:sz w:val="22"/>
          <w:szCs w:val="22"/>
        </w:rPr>
        <w:t xml:space="preserve">ljubljanske nadškofije </w:t>
      </w:r>
      <w:r w:rsidR="00A87DEE" w:rsidRPr="005D14A3">
        <w:rPr>
          <w:rFonts w:ascii="Myriad Pro" w:hAnsi="Myriad Pro"/>
          <w:sz w:val="22"/>
          <w:szCs w:val="22"/>
        </w:rPr>
        <w:t xml:space="preserve">– </w:t>
      </w:r>
      <w:r w:rsidR="00A87DEE" w:rsidRPr="005D14A3">
        <w:rPr>
          <w:rFonts w:ascii="Myriad Pro" w:eastAsia="Arial Unicode MS" w:hAnsi="Myriad Pro"/>
          <w:sz w:val="22"/>
          <w:szCs w:val="22"/>
        </w:rPr>
        <w:t>26. 4. 2004</w:t>
      </w:r>
    </w:p>
    <w:p w:rsidR="00821C08" w:rsidRPr="005D14A3" w:rsidRDefault="00821C08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ljubljanskega pomožnega škofa msgr. Alojza Urana za ljubljanskega nadškofa metropolita </w:t>
      </w:r>
      <w:r w:rsidR="00AC3F62" w:rsidRPr="005D14A3">
        <w:rPr>
          <w:rFonts w:ascii="Myriad Pro" w:hAnsi="Myriad Pro"/>
          <w:sz w:val="22"/>
          <w:szCs w:val="22"/>
        </w:rPr>
        <w:t>– 25. 10. 2004</w:t>
      </w:r>
      <w:r w:rsidR="00A87DEE" w:rsidRPr="005D14A3">
        <w:rPr>
          <w:rFonts w:ascii="Myriad Pro" w:hAnsi="Myriad Pro"/>
          <w:sz w:val="22"/>
          <w:szCs w:val="22"/>
        </w:rPr>
        <w:t xml:space="preserve">, nadškofijo pa je prevzel 5. 12. 2004 </w:t>
      </w:r>
    </w:p>
    <w:p w:rsidR="005D14A3" w:rsidRPr="005D14A3" w:rsidRDefault="005D14A3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Mariborski (nad)škof msgr. dr. Franc Kramberger je bil 3. predsednik SŠK (med 7. 12. 2004 in 16. 3. 2007)</w:t>
      </w:r>
    </w:p>
    <w:p w:rsidR="00821C08" w:rsidRPr="005D14A3" w:rsidRDefault="00821C08" w:rsidP="0022580A">
      <w:pPr>
        <w:jc w:val="both"/>
        <w:rPr>
          <w:rFonts w:ascii="Myriad Pro" w:hAnsi="Myriad Pro"/>
          <w:sz w:val="22"/>
          <w:szCs w:val="22"/>
        </w:rPr>
      </w:pPr>
    </w:p>
    <w:p w:rsidR="00821C08" w:rsidRPr="005D14A3" w:rsidRDefault="00C23F54" w:rsidP="0022580A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2005 </w:t>
      </w:r>
    </w:p>
    <w:p w:rsidR="00C23F54" w:rsidRPr="005D14A3" w:rsidRDefault="00C23F54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Smrt naslovnega škofa Vekoslava Grmiča – 21. </w:t>
      </w:r>
      <w:r w:rsidR="00BA5DBB">
        <w:rPr>
          <w:rFonts w:ascii="Myriad Pro" w:hAnsi="Myriad Pro"/>
          <w:sz w:val="22"/>
          <w:szCs w:val="22"/>
        </w:rPr>
        <w:t>3</w:t>
      </w:r>
      <w:r w:rsidRPr="005D14A3">
        <w:rPr>
          <w:rFonts w:ascii="Myriad Pro" w:hAnsi="Myriad Pro"/>
          <w:sz w:val="22"/>
          <w:szCs w:val="22"/>
        </w:rPr>
        <w:t xml:space="preserve">. 2005 </w:t>
      </w:r>
    </w:p>
    <w:p w:rsidR="00821C08" w:rsidRPr="005D14A3" w:rsidRDefault="00821C08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msgr. dr. Antona Jamnika za ljubljanskega pomožnega škofa – 15. 11. 2005 </w:t>
      </w:r>
    </w:p>
    <w:p w:rsidR="00F72016" w:rsidRPr="005D14A3" w:rsidRDefault="00A87DEE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S</w:t>
      </w:r>
      <w:r w:rsidR="00F72016" w:rsidRPr="005D14A3">
        <w:rPr>
          <w:rFonts w:ascii="Myriad Pro" w:hAnsi="Myriad Pro"/>
          <w:sz w:val="22"/>
          <w:szCs w:val="22"/>
        </w:rPr>
        <w:t xml:space="preserve">mrt upokojenega ljubljanskega pomožnega škofa msgr. Jožefa Kvasa </w:t>
      </w:r>
      <w:r w:rsidR="00AC3F62" w:rsidRPr="005D14A3">
        <w:rPr>
          <w:rFonts w:ascii="Myriad Pro" w:hAnsi="Myriad Pro"/>
          <w:sz w:val="22"/>
          <w:szCs w:val="22"/>
        </w:rPr>
        <w:t xml:space="preserve">– 29. 12. 2005 </w:t>
      </w:r>
    </w:p>
    <w:p w:rsidR="00821C08" w:rsidRPr="005D14A3" w:rsidRDefault="00821C08" w:rsidP="0022580A">
      <w:pPr>
        <w:jc w:val="both"/>
        <w:rPr>
          <w:rFonts w:ascii="Myriad Pro" w:hAnsi="Myriad Pro"/>
          <w:sz w:val="22"/>
          <w:szCs w:val="22"/>
        </w:rPr>
      </w:pPr>
    </w:p>
    <w:p w:rsidR="00821C08" w:rsidRPr="005D14A3" w:rsidRDefault="00C23F54" w:rsidP="00821C08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2006 </w:t>
      </w:r>
    </w:p>
    <w:p w:rsidR="00F72016" w:rsidRPr="005D14A3" w:rsidRDefault="00F72016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Škofovsko posvečenje msgr. dr. Antona Jamnika – 8. 1. 2006 v Ljubljani </w:t>
      </w:r>
    </w:p>
    <w:p w:rsidR="00775697" w:rsidRPr="005D14A3" w:rsidRDefault="006167D7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I</w:t>
      </w:r>
      <w:r w:rsidR="00775697" w:rsidRPr="005D14A3">
        <w:rPr>
          <w:rFonts w:ascii="Myriad Pro" w:hAnsi="Myriad Pro"/>
          <w:sz w:val="22"/>
          <w:szCs w:val="22"/>
        </w:rPr>
        <w:t xml:space="preserve">menovanje prefekta </w:t>
      </w:r>
      <w:r w:rsidR="00775697" w:rsidRPr="005D14A3">
        <w:rPr>
          <w:rFonts w:ascii="Myriad Pro" w:hAnsi="Myriad Pro"/>
          <w:i/>
          <w:sz w:val="22"/>
          <w:szCs w:val="22"/>
        </w:rPr>
        <w:t>Kongregacije za ustanove posvečenega življenja in družbe apostolskega življenja</w:t>
      </w:r>
      <w:r w:rsidR="00775697" w:rsidRPr="005D14A3">
        <w:rPr>
          <w:rFonts w:ascii="Myriad Pro" w:hAnsi="Myriad Pro"/>
          <w:sz w:val="22"/>
          <w:szCs w:val="22"/>
        </w:rPr>
        <w:t xml:space="preserve"> msgr. dr. Franca Rodeta za kardinala – 22. 2. 2006 </w:t>
      </w:r>
    </w:p>
    <w:p w:rsidR="00775697" w:rsidRPr="005D14A3" w:rsidRDefault="00775697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Sprejem prefekta </w:t>
      </w:r>
      <w:r w:rsidRPr="005D14A3">
        <w:rPr>
          <w:rFonts w:ascii="Myriad Pro" w:hAnsi="Myriad Pro"/>
          <w:i/>
          <w:sz w:val="22"/>
          <w:szCs w:val="22"/>
        </w:rPr>
        <w:t>Kongregacije za ustanove posvečenega življenja in družbe apostolskega življenja</w:t>
      </w:r>
      <w:r w:rsidRPr="005D14A3">
        <w:rPr>
          <w:rFonts w:ascii="Myriad Pro" w:hAnsi="Myriad Pro"/>
          <w:sz w:val="22"/>
          <w:szCs w:val="22"/>
        </w:rPr>
        <w:t xml:space="preserve"> msgr. dr. Franca Rodeta v zbor kardinalov – 24. 3. 2006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ljubljanskega pomožnega škofa msgr. Andreja Glavana za novomeškega škofa – 7. 4. 2006 ob ustanovitvi novih škofij in metropolije </w:t>
      </w:r>
    </w:p>
    <w:p w:rsidR="00A87DEE" w:rsidRPr="005D14A3" w:rsidRDefault="00A87DEE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Imenovanje mariborskega škofa msgr. dr. Franca Krambergerja za mariborskega nadškofa metropolita – 7. 4. 2006 ob ustanovitvi novih škofij in metropolije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mariborskega pomožnega škofa msgr. dr. Antona Stresa za celjskega škofa – 7. 4. 2006 ob ustanovitvi novih škofij in metropolije 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lastRenderedPageBreak/>
        <w:t xml:space="preserve">Imenovanje msgr. dr. Marjana Turnška za murskosoboškega škofa – 7. 4. 2006 ob ustanovitvi novih škofij in metropolije 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Umestitev msgr. dr. Antona Stresa za celjskega škofa – 21. 5. 2006 v Celju </w:t>
      </w:r>
    </w:p>
    <w:p w:rsidR="00AC3F62" w:rsidRPr="005D14A3" w:rsidRDefault="00AC3F62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Umestitev msgr. Andreja Glavana za novomeškega škofa – 10. 6. 2006 v Novem mestu </w:t>
      </w:r>
    </w:p>
    <w:p w:rsidR="00B51642" w:rsidRPr="005D14A3" w:rsidRDefault="00B51642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Škofovsko posvečenje in umestitev msgr. dr. Marjana Turnška za murskosoboškega škofa – 25. 6. 2006 </w:t>
      </w:r>
      <w:r w:rsidR="00A91AFC">
        <w:rPr>
          <w:rFonts w:ascii="Myriad Pro" w:hAnsi="Myriad Pro"/>
          <w:sz w:val="22"/>
          <w:szCs w:val="22"/>
        </w:rPr>
        <w:t>v Murski Soboti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msgr. dr. Petra </w:t>
      </w:r>
      <w:proofErr w:type="spellStart"/>
      <w:r w:rsidRPr="005D14A3">
        <w:rPr>
          <w:rFonts w:ascii="Myriad Pro" w:hAnsi="Myriad Pro"/>
          <w:sz w:val="22"/>
          <w:szCs w:val="22"/>
        </w:rPr>
        <w:t>Štumpfa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za mariborskega pomožnega škofa – 24. 5. 2006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Škofovsko posvečenje msgr. dr. Petra </w:t>
      </w:r>
      <w:proofErr w:type="spellStart"/>
      <w:r w:rsidRPr="005D14A3">
        <w:rPr>
          <w:rFonts w:ascii="Myriad Pro" w:hAnsi="Myriad Pro"/>
          <w:sz w:val="22"/>
          <w:szCs w:val="22"/>
        </w:rPr>
        <w:t>Štumpfa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– 10. 9. 2006 v Mariboru </w:t>
      </w:r>
    </w:p>
    <w:p w:rsidR="0022580A" w:rsidRPr="005D14A3" w:rsidRDefault="0022580A" w:rsidP="0022580A">
      <w:pPr>
        <w:jc w:val="both"/>
        <w:rPr>
          <w:rFonts w:ascii="Myriad Pro" w:hAnsi="Myriad Pro"/>
          <w:sz w:val="22"/>
          <w:szCs w:val="22"/>
        </w:rPr>
      </w:pPr>
    </w:p>
    <w:p w:rsidR="00F72016" w:rsidRPr="005D14A3" w:rsidRDefault="00B51642" w:rsidP="0022580A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2007 </w:t>
      </w:r>
    </w:p>
    <w:p w:rsidR="005D14A3" w:rsidRPr="005D14A3" w:rsidRDefault="005D14A3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Ljubljanski nadškof msgr. Alojz Uran je bil 4. predsednik SŠK (med 16. 3. 2007 in 11. 1. 2010) </w:t>
      </w:r>
    </w:p>
    <w:p w:rsidR="00F72016" w:rsidRPr="005D14A3" w:rsidRDefault="00F72016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Smrt upokojenega ljubljanskega nadškofa msgr. dr. Alojzija Šuštarja </w:t>
      </w:r>
      <w:r w:rsidR="00B51642" w:rsidRPr="005D14A3">
        <w:rPr>
          <w:rFonts w:ascii="Myriad Pro" w:hAnsi="Myriad Pro"/>
          <w:sz w:val="22"/>
          <w:szCs w:val="22"/>
        </w:rPr>
        <w:t xml:space="preserve">– 29. 6. 2007 </w:t>
      </w:r>
    </w:p>
    <w:p w:rsidR="00C23F54" w:rsidRPr="005D14A3" w:rsidRDefault="00C23F54" w:rsidP="00C23F54">
      <w:pPr>
        <w:jc w:val="both"/>
        <w:rPr>
          <w:rFonts w:ascii="Myriad Pro" w:hAnsi="Myriad Pro"/>
          <w:sz w:val="22"/>
          <w:szCs w:val="22"/>
        </w:rPr>
      </w:pPr>
    </w:p>
    <w:p w:rsidR="00C23F54" w:rsidRPr="005D14A3" w:rsidRDefault="00C23F54" w:rsidP="00C23F54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2008 </w:t>
      </w:r>
    </w:p>
    <w:p w:rsidR="00C23F54" w:rsidRPr="005D14A3" w:rsidRDefault="00C23F54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Smrt upokojenega beograjskega nadškofa msgr. dr. Franca Perka – 20. 2. 2008</w:t>
      </w:r>
    </w:p>
    <w:p w:rsidR="00F72016" w:rsidRPr="005D14A3" w:rsidRDefault="00F72016" w:rsidP="0022580A">
      <w:pPr>
        <w:jc w:val="both"/>
        <w:rPr>
          <w:rFonts w:ascii="Myriad Pro" w:hAnsi="Myriad Pro"/>
          <w:sz w:val="22"/>
          <w:szCs w:val="22"/>
        </w:rPr>
      </w:pPr>
    </w:p>
    <w:p w:rsidR="00F72016" w:rsidRPr="005D14A3" w:rsidRDefault="00F72016" w:rsidP="0022580A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2009 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celjskega škofa msgr. dr. Antona Stresa za mariborskega nadškofa </w:t>
      </w:r>
      <w:proofErr w:type="spellStart"/>
      <w:r w:rsidRPr="005D14A3">
        <w:rPr>
          <w:rFonts w:ascii="Myriad Pro" w:hAnsi="Myriad Pro"/>
          <w:sz w:val="22"/>
          <w:szCs w:val="22"/>
        </w:rPr>
        <w:t>koadjutorja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in apostolskega administratorja celjske škofije – 31. 1. 2009 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Upokojitev mariborskega pomožnega škofa msgr. dr. Jožefa </w:t>
      </w:r>
      <w:proofErr w:type="spellStart"/>
      <w:r w:rsidRPr="005D14A3">
        <w:rPr>
          <w:rFonts w:ascii="Myriad Pro" w:hAnsi="Myriad Pro"/>
          <w:sz w:val="22"/>
          <w:szCs w:val="22"/>
        </w:rPr>
        <w:t>Smeja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– 18. 6. 2009</w:t>
      </w:r>
    </w:p>
    <w:p w:rsidR="00821C08" w:rsidRPr="005D14A3" w:rsidRDefault="00821C08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Upokojitev ljubljanskega nadškofa metropolita msgr. Alojza Urana – 28. 11. 2009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mariborskega nadškofa </w:t>
      </w:r>
      <w:proofErr w:type="spellStart"/>
      <w:r w:rsidRPr="005D14A3">
        <w:rPr>
          <w:rFonts w:ascii="Myriad Pro" w:hAnsi="Myriad Pro"/>
          <w:sz w:val="22"/>
          <w:szCs w:val="22"/>
        </w:rPr>
        <w:t>koadjutorja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in apostolskega administratorja celjske škofije msgr. dr. Antona Stresa za ljubljanskega nadškofa metropolita – 28. 11. 2009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mariborskega pomožnega škofa msgr. dr. Petra </w:t>
      </w:r>
      <w:proofErr w:type="spellStart"/>
      <w:r w:rsidRPr="005D14A3">
        <w:rPr>
          <w:rFonts w:ascii="Myriad Pro" w:hAnsi="Myriad Pro"/>
          <w:sz w:val="22"/>
          <w:szCs w:val="22"/>
        </w:rPr>
        <w:t>Štumpfa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za murskosoboškega škofa – 28. 11. 2009</w:t>
      </w:r>
    </w:p>
    <w:p w:rsidR="0022580A" w:rsidRPr="005D14A3" w:rsidRDefault="0022580A" w:rsidP="00C23F54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murskosoboškega škofa msgr. dr. Marjana Turnška za mariborskega nadškofa </w:t>
      </w:r>
      <w:proofErr w:type="spellStart"/>
      <w:r w:rsidRPr="005D14A3">
        <w:rPr>
          <w:rFonts w:ascii="Myriad Pro" w:hAnsi="Myriad Pro"/>
          <w:sz w:val="22"/>
          <w:szCs w:val="22"/>
        </w:rPr>
        <w:t>koadjutorja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– 28. 11. 2009</w:t>
      </w:r>
    </w:p>
    <w:p w:rsidR="0022580A" w:rsidRPr="005D14A3" w:rsidRDefault="0022580A" w:rsidP="0022580A">
      <w:pPr>
        <w:pStyle w:val="Odstavekseznama"/>
        <w:jc w:val="both"/>
        <w:rPr>
          <w:rFonts w:ascii="Myriad Pro" w:hAnsi="Myriad Pro"/>
          <w:sz w:val="22"/>
          <w:szCs w:val="22"/>
        </w:rPr>
      </w:pPr>
    </w:p>
    <w:p w:rsidR="0022580A" w:rsidRPr="005D14A3" w:rsidRDefault="0022580A" w:rsidP="0022580A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2010</w:t>
      </w:r>
    </w:p>
    <w:p w:rsidR="005D14A3" w:rsidRPr="005D14A3" w:rsidRDefault="005D14A3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Ljubljanski nadškof msgr. dr. Anton Stres je bil 5. predsednik SŠK (med 11. 1. 2010 in 31. 7. 2013) 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msgr. dr. Stanislava Lipovška za celjskega škofa – 15. 3. 2010 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Škofovsko posvečenje msgr. dr. Stanislava Lipovška</w:t>
      </w:r>
      <w:r w:rsidR="00BA5DBB">
        <w:rPr>
          <w:rFonts w:ascii="Myriad Pro" w:hAnsi="Myriad Pro"/>
          <w:sz w:val="22"/>
          <w:szCs w:val="22"/>
        </w:rPr>
        <w:t>,</w:t>
      </w:r>
      <w:r w:rsidRPr="005D14A3">
        <w:rPr>
          <w:rFonts w:ascii="Myriad Pro" w:hAnsi="Myriad Pro"/>
          <w:sz w:val="22"/>
          <w:szCs w:val="22"/>
        </w:rPr>
        <w:t xml:space="preserve"> s čimer je apostolskemu administratorju celjske škofije msgr. dr. Antonu Stresu, ki je bil takrat že ljubljanski nadškof metropolit, ugasnil mandat, saj je škofijo prevzel nov ordinarij – 24. 4. 2010 v Celju </w:t>
      </w:r>
    </w:p>
    <w:p w:rsidR="00B51642" w:rsidRPr="005D14A3" w:rsidRDefault="00B51642" w:rsidP="00B51642">
      <w:pPr>
        <w:pStyle w:val="Odstavekseznama"/>
        <w:jc w:val="both"/>
        <w:rPr>
          <w:rFonts w:ascii="Myriad Pro" w:hAnsi="Myriad Pro"/>
          <w:sz w:val="22"/>
          <w:szCs w:val="22"/>
        </w:rPr>
      </w:pPr>
    </w:p>
    <w:p w:rsidR="0022580A" w:rsidRPr="005D14A3" w:rsidRDefault="0022580A" w:rsidP="0022580A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2011</w:t>
      </w:r>
    </w:p>
    <w:p w:rsidR="00775697" w:rsidRPr="005D14A3" w:rsidRDefault="00775697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Upokojitev prefekta </w:t>
      </w:r>
      <w:r w:rsidRPr="005D14A3">
        <w:rPr>
          <w:rFonts w:ascii="Myriad Pro" w:hAnsi="Myriad Pro"/>
          <w:i/>
          <w:sz w:val="22"/>
          <w:szCs w:val="22"/>
        </w:rPr>
        <w:t>Kongregacije za ustanove posvečenega življenja in družbe apostolskega življenja</w:t>
      </w:r>
      <w:r w:rsidRPr="005D14A3">
        <w:rPr>
          <w:rFonts w:ascii="Myriad Pro" w:hAnsi="Myriad Pro"/>
          <w:sz w:val="22"/>
          <w:szCs w:val="22"/>
        </w:rPr>
        <w:t xml:space="preserve"> kardinala </w:t>
      </w:r>
      <w:r w:rsidR="00A87DEE" w:rsidRPr="005D14A3">
        <w:rPr>
          <w:rFonts w:ascii="Myriad Pro" w:hAnsi="Myriad Pro"/>
          <w:sz w:val="22"/>
          <w:szCs w:val="22"/>
        </w:rPr>
        <w:t xml:space="preserve">msgr. dr. </w:t>
      </w:r>
      <w:r w:rsidRPr="005D14A3">
        <w:rPr>
          <w:rFonts w:ascii="Myriad Pro" w:hAnsi="Myriad Pro"/>
          <w:sz w:val="22"/>
          <w:szCs w:val="22"/>
        </w:rPr>
        <w:t xml:space="preserve">Franca Rodeta – 4. 11. 2011 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Upokojitev mariborskega nadškofa metropolita msgr. dr. Franca Krambergerja – 3. 2. 2011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Imenovanje mariborskega nadškofa </w:t>
      </w:r>
      <w:proofErr w:type="spellStart"/>
      <w:r w:rsidRPr="005D14A3">
        <w:rPr>
          <w:rFonts w:ascii="Myriad Pro" w:hAnsi="Myriad Pro"/>
          <w:sz w:val="22"/>
          <w:szCs w:val="22"/>
        </w:rPr>
        <w:t>koadjutorja</w:t>
      </w:r>
      <w:proofErr w:type="spellEnd"/>
      <w:r w:rsidRPr="005D14A3">
        <w:rPr>
          <w:rFonts w:ascii="Myriad Pro" w:hAnsi="Myriad Pro"/>
          <w:sz w:val="22"/>
          <w:szCs w:val="22"/>
        </w:rPr>
        <w:t xml:space="preserve"> msgr. dr. Marjana Turnška za mariborskega nadškofa metropolita – 3. 2. 2011</w:t>
      </w:r>
    </w:p>
    <w:p w:rsidR="0022580A" w:rsidRPr="005D14A3" w:rsidRDefault="0022580A" w:rsidP="0022580A">
      <w:pPr>
        <w:jc w:val="both"/>
        <w:rPr>
          <w:rFonts w:ascii="Myriad Pro" w:hAnsi="Myriad Pro"/>
          <w:sz w:val="22"/>
          <w:szCs w:val="22"/>
        </w:rPr>
      </w:pPr>
    </w:p>
    <w:p w:rsidR="0022580A" w:rsidRPr="005D14A3" w:rsidRDefault="0022580A" w:rsidP="0022580A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2012 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Upokojitev koprskega škofa msgr. Metoda Piriha </w:t>
      </w:r>
      <w:r w:rsidR="003963B8" w:rsidRPr="005D14A3">
        <w:rPr>
          <w:rFonts w:ascii="Myriad Pro" w:hAnsi="Myriad Pro"/>
          <w:sz w:val="22"/>
          <w:szCs w:val="22"/>
        </w:rPr>
        <w:t>– 26. 5. 2012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Imenovanje koprskega pomožnega škofa msgr. dr. Jurija Bizjaka za koprskega škofa</w:t>
      </w:r>
      <w:r w:rsidR="004169D0" w:rsidRPr="005D14A3">
        <w:rPr>
          <w:rFonts w:ascii="Myriad Pro" w:hAnsi="Myriad Pro"/>
          <w:sz w:val="22"/>
          <w:szCs w:val="22"/>
        </w:rPr>
        <w:t xml:space="preserve"> – 26. 5. 2012</w:t>
      </w:r>
      <w:r w:rsidRPr="005D14A3">
        <w:rPr>
          <w:rFonts w:ascii="Myriad Pro" w:hAnsi="Myriad Pro"/>
          <w:sz w:val="22"/>
          <w:szCs w:val="22"/>
        </w:rPr>
        <w:t xml:space="preserve"> </w:t>
      </w:r>
    </w:p>
    <w:p w:rsidR="0022580A" w:rsidRPr="005D14A3" w:rsidRDefault="0022580A" w:rsidP="00490AE8">
      <w:pPr>
        <w:jc w:val="both"/>
        <w:rPr>
          <w:rFonts w:ascii="Myriad Pro" w:hAnsi="Myriad Pro"/>
          <w:sz w:val="22"/>
          <w:szCs w:val="22"/>
        </w:rPr>
      </w:pPr>
    </w:p>
    <w:p w:rsidR="00490AE8" w:rsidRPr="005D14A3" w:rsidRDefault="00490AE8" w:rsidP="00490AE8">
      <w:p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2013 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Upokojitev ljubljanskega nadškofa metropolita msgr. dr. Antona Stresa – 31. 7. 2013 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Imenovanje novomeškega škofa msgr. Andreja Glavana za apostolskega administratorja ljubljanske nadškofije – 31. 7. 2013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 xml:space="preserve">Upokojitev mariborskega nadškofa metropolita msgr. dr. Marjana Turnška – 31. 7. 2013 </w:t>
      </w:r>
    </w:p>
    <w:p w:rsidR="0022580A" w:rsidRPr="005D14A3" w:rsidRDefault="0022580A" w:rsidP="005D14A3">
      <w:pPr>
        <w:pStyle w:val="Odstavekseznama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 w:rsidRPr="005D14A3">
        <w:rPr>
          <w:rFonts w:ascii="Myriad Pro" w:hAnsi="Myriad Pro"/>
          <w:sz w:val="22"/>
          <w:szCs w:val="22"/>
        </w:rPr>
        <w:t>Imenovanje celjskega škofa msgr. dr. Stanislava Lipovška za apostolskega administratorja mariborske nadškofije – 31. 7. 2013</w:t>
      </w:r>
    </w:p>
    <w:p w:rsidR="00775697" w:rsidRPr="005D6A71" w:rsidRDefault="005D14A3" w:rsidP="00B51642">
      <w:pPr>
        <w:pStyle w:val="Odstavekseznama"/>
        <w:numPr>
          <w:ilvl w:val="0"/>
          <w:numId w:val="1"/>
        </w:numPr>
        <w:tabs>
          <w:tab w:val="left" w:pos="1430"/>
        </w:tabs>
        <w:jc w:val="both"/>
        <w:rPr>
          <w:rFonts w:ascii="Myriad Pro" w:hAnsi="Myriad Pro"/>
          <w:sz w:val="22"/>
          <w:szCs w:val="22"/>
        </w:rPr>
      </w:pPr>
      <w:r w:rsidRPr="005D6A71">
        <w:rPr>
          <w:rFonts w:ascii="Myriad Pro" w:hAnsi="Myriad Pro"/>
          <w:sz w:val="22"/>
          <w:szCs w:val="22"/>
        </w:rPr>
        <w:t xml:space="preserve">Novomeški škof in apostolski administrator ljubljanske nadškofije msgr. Andrej Glavan je bil izvoljen za 6. predsednika SŠK – 31. 7. 2013 </w:t>
      </w:r>
      <w:r w:rsidR="005D6A71" w:rsidRPr="005D6A71">
        <w:rPr>
          <w:rFonts w:ascii="Myriad Pro" w:hAnsi="Myriad Pro"/>
          <w:sz w:val="22"/>
          <w:szCs w:val="22"/>
        </w:rPr>
        <w:tab/>
      </w:r>
    </w:p>
    <w:sectPr w:rsidR="00775697" w:rsidRPr="005D6A71" w:rsidSect="007317C6">
      <w:headerReference w:type="default" r:id="rId8"/>
      <w:footerReference w:type="default" r:id="rId9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5A" w:rsidRDefault="00A65A5A" w:rsidP="00C30300">
      <w:r>
        <w:separator/>
      </w:r>
    </w:p>
  </w:endnote>
  <w:endnote w:type="continuationSeparator" w:id="0">
    <w:p w:rsidR="00A65A5A" w:rsidRDefault="00A65A5A" w:rsidP="00C3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9" w:rsidRPr="007F70C4" w:rsidRDefault="008E7D39">
    <w:pPr>
      <w:pStyle w:val="Noga"/>
      <w:rPr>
        <w:rFonts w:ascii="Myriad Pro" w:hAnsi="Myriad Pro"/>
        <w:sz w:val="18"/>
        <w:szCs w:val="18"/>
      </w:rPr>
    </w:pPr>
    <w:r w:rsidRPr="007F70C4">
      <w:rPr>
        <w:rFonts w:ascii="Myriad Pro" w:hAnsi="Myriad Pro"/>
        <w:sz w:val="18"/>
        <w:szCs w:val="18"/>
      </w:rPr>
      <w:t xml:space="preserve">Krekov trg 1, p. p. 95, SI – 1001 Ljubljana </w:t>
    </w:r>
    <w:r w:rsidR="007F70C4">
      <w:rPr>
        <w:rFonts w:ascii="Myriad Pro" w:hAnsi="Myriad Pro"/>
        <w:sz w:val="18"/>
        <w:szCs w:val="18"/>
      </w:rPr>
      <w:t>·</w:t>
    </w:r>
    <w:r w:rsidRPr="007F70C4">
      <w:rPr>
        <w:rFonts w:ascii="Myriad Pro" w:hAnsi="Myriad Pro"/>
        <w:sz w:val="18"/>
        <w:szCs w:val="18"/>
      </w:rPr>
      <w:t xml:space="preserve"> tel. +386(0)1/438 48 00</w:t>
    </w:r>
    <w:r w:rsidR="007F70C4">
      <w:rPr>
        <w:rFonts w:ascii="Myriad Pro" w:hAnsi="Myriad Pro"/>
        <w:sz w:val="18"/>
        <w:szCs w:val="18"/>
      </w:rPr>
      <w:t xml:space="preserve"> ·</w:t>
    </w:r>
    <w:r w:rsidRPr="007F70C4">
      <w:rPr>
        <w:rFonts w:ascii="Myriad Pro" w:hAnsi="Myriad Pro"/>
        <w:sz w:val="18"/>
        <w:szCs w:val="18"/>
      </w:rPr>
      <w:t xml:space="preserve"> e-pošta: </w:t>
    </w:r>
    <w:proofErr w:type="spellStart"/>
    <w:r w:rsidRPr="007F70C4">
      <w:rPr>
        <w:rFonts w:ascii="Myriad Pro" w:hAnsi="Myriad Pro"/>
        <w:sz w:val="18"/>
        <w:szCs w:val="18"/>
      </w:rPr>
      <w:t>info@rkc.si</w:t>
    </w:r>
    <w:proofErr w:type="spellEnd"/>
    <w:r w:rsidRPr="007F70C4">
      <w:rPr>
        <w:rFonts w:ascii="Myriad Pro" w:hAnsi="Myriad Pro"/>
        <w:sz w:val="18"/>
        <w:szCs w:val="18"/>
      </w:rPr>
      <w:t xml:space="preserve"> </w:t>
    </w:r>
    <w:r w:rsidR="007F70C4">
      <w:rPr>
        <w:rFonts w:ascii="Myriad Pro" w:hAnsi="Myriad Pro"/>
        <w:sz w:val="18"/>
        <w:szCs w:val="18"/>
      </w:rPr>
      <w:t>·</w:t>
    </w:r>
    <w:r w:rsidRPr="007F70C4">
      <w:rPr>
        <w:rFonts w:ascii="Myriad Pro" w:hAnsi="Myriad Pro"/>
        <w:sz w:val="18"/>
        <w:szCs w:val="18"/>
      </w:rPr>
      <w:t xml:space="preserve"> http://www.katoliska-cerkev.si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5A" w:rsidRDefault="00A65A5A" w:rsidP="00C30300">
      <w:r>
        <w:separator/>
      </w:r>
    </w:p>
  </w:footnote>
  <w:footnote w:type="continuationSeparator" w:id="0">
    <w:p w:rsidR="00A65A5A" w:rsidRDefault="00A65A5A" w:rsidP="00C30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39" w:rsidRDefault="007F70C4" w:rsidP="006E57F4">
    <w:pPr>
      <w:pStyle w:val="Glava"/>
      <w:tabs>
        <w:tab w:val="clear" w:pos="4320"/>
        <w:tab w:val="clear" w:pos="8640"/>
        <w:tab w:val="center" w:pos="4510"/>
      </w:tabs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 wp14:anchorId="7667A6BD" wp14:editId="0174A9EF">
          <wp:simplePos x="0" y="0"/>
          <wp:positionH relativeFrom="column">
            <wp:posOffset>-342265</wp:posOffset>
          </wp:positionH>
          <wp:positionV relativeFrom="paragraph">
            <wp:posOffset>-106045</wp:posOffset>
          </wp:positionV>
          <wp:extent cx="2173605" cy="1097915"/>
          <wp:effectExtent l="0" t="0" r="0" b="698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D39">
      <w:tab/>
    </w: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Default="008E7D39" w:rsidP="006E57F4">
    <w:pPr>
      <w:pStyle w:val="Glava"/>
      <w:tabs>
        <w:tab w:val="clear" w:pos="4320"/>
        <w:tab w:val="clear" w:pos="8640"/>
        <w:tab w:val="center" w:pos="4510"/>
      </w:tabs>
    </w:pPr>
  </w:p>
  <w:p w:rsidR="008E7D39" w:rsidRPr="000E4464" w:rsidRDefault="00A97869" w:rsidP="006E57F4">
    <w:pPr>
      <w:pStyle w:val="Glava"/>
      <w:tabs>
        <w:tab w:val="clear" w:pos="4320"/>
        <w:tab w:val="clear" w:pos="8640"/>
        <w:tab w:val="center" w:pos="4510"/>
      </w:tabs>
      <w:rPr>
        <w:sz w:val="16"/>
        <w:szCs w:val="16"/>
      </w:rPr>
    </w:pPr>
    <w:r>
      <w:t xml:space="preserve"> </w:t>
    </w:r>
  </w:p>
  <w:p w:rsidR="008E7D39" w:rsidRPr="00171A46" w:rsidRDefault="00A97869" w:rsidP="006E57F4">
    <w:pPr>
      <w:pStyle w:val="Glava"/>
      <w:tabs>
        <w:tab w:val="clear" w:pos="4320"/>
        <w:tab w:val="clear" w:pos="8640"/>
        <w:tab w:val="center" w:pos="4510"/>
      </w:tabs>
      <w:rPr>
        <w:rFonts w:ascii="Myriad Pro" w:hAnsi="Myriad Pro"/>
      </w:rPr>
    </w:pPr>
    <w:r>
      <w:t xml:space="preserve"> </w:t>
    </w:r>
    <w:r w:rsidR="008E7D39" w:rsidRPr="00171A46">
      <w:rPr>
        <w:rFonts w:ascii="Myriad Pro" w:hAnsi="Myriad Pro"/>
      </w:rPr>
      <w:t>URAD ZA STIKE Z JAVNOSTJO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33F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1A8D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7218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F05CE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00159"/>
    <w:multiLevelType w:val="hybridMultilevel"/>
    <w:tmpl w:val="8F5E9788"/>
    <w:lvl w:ilvl="0" w:tplc="E924A8EC">
      <w:start w:val="20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E5273"/>
    <w:multiLevelType w:val="hybridMultilevel"/>
    <w:tmpl w:val="88D01AE6"/>
    <w:lvl w:ilvl="0" w:tplc="E924A8EC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E3483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E65B7"/>
    <w:multiLevelType w:val="hybridMultilevel"/>
    <w:tmpl w:val="75E2EDC4"/>
    <w:lvl w:ilvl="0" w:tplc="E924A8EC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02784"/>
    <w:multiLevelType w:val="hybridMultilevel"/>
    <w:tmpl w:val="51FA6372"/>
    <w:lvl w:ilvl="0" w:tplc="E924A8EC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50E6F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E6401"/>
    <w:multiLevelType w:val="hybridMultilevel"/>
    <w:tmpl w:val="3A6A7268"/>
    <w:lvl w:ilvl="0" w:tplc="E924A8EC">
      <w:start w:val="200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A2DAB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97DF3"/>
    <w:multiLevelType w:val="hybridMultilevel"/>
    <w:tmpl w:val="0F42A7C0"/>
    <w:lvl w:ilvl="0" w:tplc="E924A8EC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87C76"/>
    <w:multiLevelType w:val="hybridMultilevel"/>
    <w:tmpl w:val="0F50B19C"/>
    <w:lvl w:ilvl="0" w:tplc="E924A8EC">
      <w:start w:val="200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E7755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2B45B9"/>
    <w:multiLevelType w:val="hybridMultilevel"/>
    <w:tmpl w:val="E746EFB2"/>
    <w:lvl w:ilvl="0" w:tplc="E924A8EC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310B95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0653F"/>
    <w:multiLevelType w:val="hybridMultilevel"/>
    <w:tmpl w:val="D20EF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"/>
  </w:num>
  <w:num w:numId="5">
    <w:abstractNumId w:val="17"/>
  </w:num>
  <w:num w:numId="6">
    <w:abstractNumId w:val="12"/>
  </w:num>
  <w:num w:numId="7">
    <w:abstractNumId w:val="11"/>
  </w:num>
  <w:num w:numId="8">
    <w:abstractNumId w:val="15"/>
  </w:num>
  <w:num w:numId="9">
    <w:abstractNumId w:val="3"/>
  </w:num>
  <w:num w:numId="10">
    <w:abstractNumId w:val="13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0A"/>
    <w:rsid w:val="00021CA8"/>
    <w:rsid w:val="000E4464"/>
    <w:rsid w:val="00171A46"/>
    <w:rsid w:val="0022580A"/>
    <w:rsid w:val="00254339"/>
    <w:rsid w:val="003063B4"/>
    <w:rsid w:val="003963B8"/>
    <w:rsid w:val="004169D0"/>
    <w:rsid w:val="00440DE0"/>
    <w:rsid w:val="00490AE8"/>
    <w:rsid w:val="004B5E0F"/>
    <w:rsid w:val="005D14A3"/>
    <w:rsid w:val="005D6A71"/>
    <w:rsid w:val="005F686F"/>
    <w:rsid w:val="006167D7"/>
    <w:rsid w:val="006E57F4"/>
    <w:rsid w:val="007317C6"/>
    <w:rsid w:val="00775697"/>
    <w:rsid w:val="007B2B18"/>
    <w:rsid w:val="007F70C4"/>
    <w:rsid w:val="00821C08"/>
    <w:rsid w:val="008646F4"/>
    <w:rsid w:val="00867793"/>
    <w:rsid w:val="008E07B9"/>
    <w:rsid w:val="008E7D39"/>
    <w:rsid w:val="00950CBC"/>
    <w:rsid w:val="00A65A5A"/>
    <w:rsid w:val="00A87DEE"/>
    <w:rsid w:val="00A91AFC"/>
    <w:rsid w:val="00A97869"/>
    <w:rsid w:val="00AC3F62"/>
    <w:rsid w:val="00B51642"/>
    <w:rsid w:val="00BA5DBB"/>
    <w:rsid w:val="00C23F54"/>
    <w:rsid w:val="00C30300"/>
    <w:rsid w:val="00C56AE0"/>
    <w:rsid w:val="00D54025"/>
    <w:rsid w:val="00E21E1E"/>
    <w:rsid w:val="00EF0129"/>
    <w:rsid w:val="00F01385"/>
    <w:rsid w:val="00F7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22580A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0CB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50CBC"/>
    <w:rPr>
      <w:rFonts w:ascii="Lucida Grande" w:hAnsi="Lucida Grande" w:cs="Lucida Grande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C3030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30300"/>
    <w:rPr>
      <w:lang w:val="sl-SI"/>
    </w:rPr>
  </w:style>
  <w:style w:type="character" w:styleId="Hiperpovezava">
    <w:name w:val="Hyperlink"/>
    <w:uiPriority w:val="99"/>
    <w:unhideWhenUsed/>
    <w:rsid w:val="00EF0129"/>
    <w:rPr>
      <w:color w:val="0000FF"/>
      <w:u w:val="single"/>
    </w:rPr>
  </w:style>
  <w:style w:type="paragraph" w:styleId="Odstavekseznama">
    <w:name w:val="List Paragraph"/>
    <w:basedOn w:val="Navaden"/>
    <w:uiPriority w:val="72"/>
    <w:qFormat/>
    <w:rsid w:val="0022580A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7756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avaden">
    <w:name w:val="Normal"/>
    <w:qFormat/>
    <w:rsid w:val="0022580A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0CB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50CBC"/>
    <w:rPr>
      <w:rFonts w:ascii="Lucida Grande" w:hAnsi="Lucida Grande" w:cs="Lucida Grande"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rsid w:val="00C30300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C30300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C30300"/>
    <w:rPr>
      <w:lang w:val="sl-SI"/>
    </w:rPr>
  </w:style>
  <w:style w:type="character" w:styleId="Hiperpovezava">
    <w:name w:val="Hyperlink"/>
    <w:uiPriority w:val="99"/>
    <w:unhideWhenUsed/>
    <w:rsid w:val="00EF0129"/>
    <w:rPr>
      <w:color w:val="0000FF"/>
      <w:u w:val="single"/>
    </w:rPr>
  </w:style>
  <w:style w:type="paragraph" w:styleId="Odstavekseznama">
    <w:name w:val="List Paragraph"/>
    <w:basedOn w:val="Navaden"/>
    <w:uiPriority w:val="72"/>
    <w:qFormat/>
    <w:rsid w:val="0022580A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775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kovni%20urad-1\AppData\Roaming\Microsoft\Predloge\Urad%20za%20stike%20z%20javnostj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 za stike z javnostjo.dotx</Template>
  <TotalTime>187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Slovenska škofovska konferenca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Tiskovni urad-1</dc:creator>
  <cp:lastModifiedBy>Tiskovni urad-1</cp:lastModifiedBy>
  <cp:revision>17</cp:revision>
  <cp:lastPrinted>2013-08-14T08:09:00Z</cp:lastPrinted>
  <dcterms:created xsi:type="dcterms:W3CDTF">2013-08-13T14:36:00Z</dcterms:created>
  <dcterms:modified xsi:type="dcterms:W3CDTF">2013-08-14T10:00:00Z</dcterms:modified>
</cp:coreProperties>
</file>